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2D" w:rsidRDefault="00F1379C" w:rsidP="00E941B3">
      <w:pPr>
        <w:rPr>
          <w:rFonts w:ascii="Tahoma" w:hAnsi="Tahoma" w:cs="Tahoma"/>
          <w:noProof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-266700</wp:posOffset>
                </wp:positionV>
                <wp:extent cx="1443355" cy="960120"/>
                <wp:effectExtent l="5715" t="9525" r="825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B58" w:rsidRDefault="006E32CC" w:rsidP="00582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300FA" wp14:editId="67379F7C">
                                  <wp:extent cx="1251585" cy="799465"/>
                                  <wp:effectExtent l="0" t="0" r="5715" b="63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822" t="21700" r="4713" b="211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2pt;margin-top:-21pt;width:113.65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" filled="f" strokecolor="white">
                <v:textbox>
                  <w:txbxContent>
                    <w:p w:rsidR="00CF1B58" w:rsidRDefault="006E32CC" w:rsidP="00582CCF">
                      <w:r>
                        <w:rPr>
                          <w:noProof/>
                        </w:rPr>
                        <w:drawing>
                          <wp:inline distT="0" distB="0" distL="0" distR="0" wp14:anchorId="679300FA" wp14:editId="67379F7C">
                            <wp:extent cx="1251585" cy="799465"/>
                            <wp:effectExtent l="0" t="0" r="5715" b="63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822" t="21700" r="4713" b="211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1585" cy="7994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-175260</wp:posOffset>
                </wp:positionV>
                <wp:extent cx="2783205" cy="829310"/>
                <wp:effectExtent l="13335" t="5715" r="1333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B58" w:rsidRPr="00733305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333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American Bucking Bull, Inc.</w:t>
                            </w:r>
                          </w:p>
                          <w:p w:rsidR="00CF1B58" w:rsidRPr="007E3FBB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101 W. Riverwalk, Pueblo, CO  81003</w:t>
                            </w:r>
                          </w:p>
                          <w:p w:rsidR="00CF1B58" w:rsidRPr="007E3FBB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E3FB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719-242-2747 </w:t>
                            </w:r>
                            <w:r w:rsidRPr="007E3FB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719-242-2746</w:t>
                            </w:r>
                          </w:p>
                          <w:p w:rsidR="00CF1B58" w:rsidRPr="007E3FBB" w:rsidRDefault="00C720C0" w:rsidP="0071442B">
                            <w:pPr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E32CC" w:rsidRPr="00ED5F1D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www.americanbuckingbull.com</w:t>
                              </w:r>
                            </w:hyperlink>
                          </w:p>
                          <w:p w:rsidR="00CF1B58" w:rsidRDefault="00CF1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8.05pt;margin-top:-13.8pt;width:219.15pt;height:6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" filled="f" strokecolor="white">
                <v:textbox>
                  <w:txbxContent>
                    <w:p w:rsidR="00CF1B58" w:rsidRPr="00733305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33305">
                        <w:rPr>
                          <w:rFonts w:ascii="Tahoma" w:hAnsi="Tahoma" w:cs="Tahoma"/>
                          <w:sz w:val="24"/>
                          <w:szCs w:val="24"/>
                        </w:rPr>
                        <w:t>American Bucking Bull, Inc.</w:t>
                      </w:r>
                    </w:p>
                    <w:p w:rsidR="00CF1B58" w:rsidRPr="007E3FBB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>101 W. Riverwalk, Pueblo, CO  81003</w:t>
                      </w:r>
                    </w:p>
                    <w:p w:rsidR="00CF1B58" w:rsidRPr="007E3FBB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E3FB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719-242-2747 </w:t>
                      </w:r>
                      <w:r w:rsidRPr="007E3FB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Fax: </w:t>
                      </w: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>719-242-2746</w:t>
                      </w:r>
                    </w:p>
                    <w:p w:rsidR="00CF1B58" w:rsidRPr="007E3FBB" w:rsidRDefault="006E32CC" w:rsidP="0071442B">
                      <w:pPr>
                        <w:jc w:val="right"/>
                        <w:outlineLvl w:val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8" w:history="1">
                        <w:r w:rsidRPr="00ED5F1D">
                          <w:rPr>
                            <w:rStyle w:val="Hyperlink"/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www.americanbuckingbull.com</w:t>
                        </w:r>
                      </w:hyperlink>
                    </w:p>
                    <w:p w:rsidR="00CF1B58" w:rsidRDefault="00CF1B58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15240</wp:posOffset>
                </wp:positionV>
                <wp:extent cx="3121660" cy="55118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58" w:rsidRPr="00447E83" w:rsidRDefault="00D31DD2" w:rsidP="00D00ED2">
                            <w:pPr>
                              <w:spacing w:after="0"/>
                              <w:rPr>
                                <w:rFonts w:ascii="You Are Loved" w:hAnsi="You Are Loved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You Are Loved" w:hAnsi="You Are Loved"/>
                                <w:b/>
                                <w:sz w:val="60"/>
                                <w:szCs w:val="60"/>
                                <w:u w:val="single"/>
                              </w:rPr>
                              <w:t>EID Tag Reorder</w:t>
                            </w:r>
                          </w:p>
                          <w:p w:rsidR="00CF1B58" w:rsidRDefault="00CF1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" o:spid="_x0000_s1028" type="#_x0000_t202" style="position:absolute;margin-left:-2.8pt;margin-top:1.2pt;width:245.8pt;height:4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RNuA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" filled="f" stroked="f">
                <v:textbox>
                  <w:txbxContent>
                    <w:p w:rsidR="00CF1B58" w:rsidRPr="00447E83" w:rsidRDefault="00D31DD2" w:rsidP="00D00ED2">
                      <w:pPr>
                        <w:spacing w:after="0"/>
                        <w:rPr>
                          <w:rFonts w:ascii="You Are Loved" w:hAnsi="You Are Loved"/>
                          <w:b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Fonts w:ascii="You Are Loved" w:hAnsi="You Are Loved"/>
                          <w:b/>
                          <w:sz w:val="60"/>
                          <w:szCs w:val="60"/>
                          <w:u w:val="single"/>
                        </w:rPr>
                        <w:t>EID Tag Reorder</w:t>
                      </w:r>
                    </w:p>
                    <w:p w:rsidR="00CF1B58" w:rsidRDefault="00CF1B58"/>
                  </w:txbxContent>
                </v:textbox>
              </v:shape>
            </w:pict>
          </mc:Fallback>
        </mc:AlternateContent>
      </w:r>
      <w:r w:rsidR="00E3362D">
        <w:rPr>
          <w:rFonts w:ascii="Tahoma" w:hAnsi="Tahoma" w:cs="Tahoma"/>
          <w:noProof/>
          <w:sz w:val="20"/>
          <w:szCs w:val="20"/>
        </w:rPr>
        <w:t xml:space="preserve"> </w:t>
      </w:r>
      <w:r w:rsidR="00053B61">
        <w:rPr>
          <w:rFonts w:ascii="Tahoma" w:hAnsi="Tahoma" w:cs="Tahoma"/>
          <w:noProof/>
          <w:sz w:val="20"/>
          <w:szCs w:val="20"/>
        </w:rPr>
        <w:t xml:space="preserve">   </w:t>
      </w:r>
      <w:r w:rsidR="00E941B3">
        <w:rPr>
          <w:rFonts w:ascii="Tahoma" w:hAnsi="Tahoma" w:cs="Tahoma"/>
          <w:noProof/>
          <w:sz w:val="20"/>
          <w:szCs w:val="20"/>
        </w:rPr>
        <w:t xml:space="preserve"> </w:t>
      </w:r>
    </w:p>
    <w:p w:rsidR="00582CCF" w:rsidRDefault="00582CCF" w:rsidP="00E941B3">
      <w:pPr>
        <w:rPr>
          <w:rFonts w:ascii="Tahoma" w:hAnsi="Tahoma" w:cs="Tahoma"/>
          <w:noProof/>
          <w:sz w:val="20"/>
          <w:szCs w:val="20"/>
        </w:rPr>
      </w:pPr>
    </w:p>
    <w:p w:rsidR="00D93F70" w:rsidRPr="00D93F70" w:rsidRDefault="00D93F70" w:rsidP="002F6FBC">
      <w:pPr>
        <w:spacing w:after="0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:rsidR="006C225F" w:rsidRDefault="00FA581C" w:rsidP="002F6FBC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C225F">
        <w:rPr>
          <w:rFonts w:ascii="Tahoma" w:hAnsi="Tahoma" w:cs="Tahoma"/>
          <w:b/>
          <w:color w:val="FF0000"/>
          <w:sz w:val="28"/>
          <w:szCs w:val="28"/>
        </w:rPr>
        <w:t>Reque</w:t>
      </w:r>
      <w:r w:rsidR="006C225F">
        <w:rPr>
          <w:rFonts w:ascii="Tahoma" w:hAnsi="Tahoma" w:cs="Tahoma"/>
          <w:b/>
          <w:color w:val="FF0000"/>
          <w:sz w:val="28"/>
          <w:szCs w:val="28"/>
        </w:rPr>
        <w:t xml:space="preserve">st form is for </w:t>
      </w:r>
      <w:r w:rsidR="00D31DD2">
        <w:rPr>
          <w:rFonts w:ascii="Tahoma" w:hAnsi="Tahoma" w:cs="Tahoma"/>
          <w:b/>
          <w:color w:val="FF0000"/>
          <w:sz w:val="28"/>
          <w:szCs w:val="28"/>
        </w:rPr>
        <w:t>b</w:t>
      </w:r>
      <w:r w:rsidR="006C225F">
        <w:rPr>
          <w:rFonts w:ascii="Tahoma" w:hAnsi="Tahoma" w:cs="Tahoma"/>
          <w:b/>
          <w:color w:val="FF0000"/>
          <w:sz w:val="28"/>
          <w:szCs w:val="28"/>
        </w:rPr>
        <w:t xml:space="preserve">ulls </w:t>
      </w:r>
      <w:r w:rsidR="00D31DD2">
        <w:rPr>
          <w:rFonts w:ascii="Tahoma" w:hAnsi="Tahoma" w:cs="Tahoma"/>
          <w:b/>
          <w:color w:val="FF0000"/>
          <w:sz w:val="28"/>
          <w:szCs w:val="28"/>
        </w:rPr>
        <w:t>p</w:t>
      </w:r>
      <w:r w:rsidR="00CF1B58">
        <w:rPr>
          <w:rFonts w:ascii="Tahoma" w:hAnsi="Tahoma" w:cs="Tahoma"/>
          <w:b/>
          <w:color w:val="FF0000"/>
          <w:sz w:val="28"/>
          <w:szCs w:val="28"/>
        </w:rPr>
        <w:t xml:space="preserve">reviously </w:t>
      </w:r>
      <w:r w:rsidR="00D31DD2">
        <w:rPr>
          <w:rFonts w:ascii="Tahoma" w:hAnsi="Tahoma" w:cs="Tahoma"/>
          <w:b/>
          <w:color w:val="FF0000"/>
          <w:sz w:val="28"/>
          <w:szCs w:val="28"/>
        </w:rPr>
        <w:t>a</w:t>
      </w:r>
      <w:r w:rsidR="00CF1B58">
        <w:rPr>
          <w:rFonts w:ascii="Tahoma" w:hAnsi="Tahoma" w:cs="Tahoma"/>
          <w:b/>
          <w:color w:val="FF0000"/>
          <w:sz w:val="28"/>
          <w:szCs w:val="28"/>
        </w:rPr>
        <w:t>ssigned a</w:t>
      </w:r>
      <w:r w:rsidR="00A27A12">
        <w:rPr>
          <w:rFonts w:ascii="Tahoma" w:hAnsi="Tahoma" w:cs="Tahoma"/>
          <w:b/>
          <w:color w:val="FF0000"/>
          <w:sz w:val="28"/>
          <w:szCs w:val="28"/>
        </w:rPr>
        <w:t>n EID</w:t>
      </w:r>
      <w:r w:rsidR="00CF1B58">
        <w:rPr>
          <w:rFonts w:ascii="Tahoma" w:hAnsi="Tahoma" w:cs="Tahoma"/>
          <w:b/>
          <w:color w:val="FF0000"/>
          <w:sz w:val="28"/>
          <w:szCs w:val="28"/>
        </w:rPr>
        <w:t xml:space="preserve"> Tag that has been </w:t>
      </w:r>
      <w:r w:rsidR="00D31DD2">
        <w:rPr>
          <w:rFonts w:ascii="Tahoma" w:hAnsi="Tahoma" w:cs="Tahoma"/>
          <w:b/>
          <w:color w:val="FF0000"/>
          <w:sz w:val="28"/>
          <w:szCs w:val="28"/>
        </w:rPr>
        <w:t>l</w:t>
      </w:r>
      <w:r w:rsidR="00CF1B58">
        <w:rPr>
          <w:rFonts w:ascii="Tahoma" w:hAnsi="Tahoma" w:cs="Tahoma"/>
          <w:b/>
          <w:color w:val="FF0000"/>
          <w:sz w:val="28"/>
          <w:szCs w:val="28"/>
        </w:rPr>
        <w:t>ost</w:t>
      </w:r>
      <w:r w:rsidRPr="006C225F">
        <w:rPr>
          <w:rFonts w:ascii="Tahoma" w:hAnsi="Tahoma" w:cs="Tahoma"/>
          <w:b/>
          <w:color w:val="FF0000"/>
          <w:sz w:val="28"/>
          <w:szCs w:val="28"/>
        </w:rPr>
        <w:t>.</w:t>
      </w:r>
    </w:p>
    <w:p w:rsidR="00D31DD2" w:rsidRPr="00D31DD2" w:rsidRDefault="00D31DD2" w:rsidP="002F6FBC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D31DD2">
        <w:rPr>
          <w:rFonts w:ascii="Tahoma" w:hAnsi="Tahoma" w:cs="Tahoma"/>
          <w:b/>
          <w:sz w:val="18"/>
          <w:szCs w:val="18"/>
        </w:rPr>
        <w:t>A tag must have previously been purchased and assigned to the bull</w:t>
      </w:r>
      <w:r>
        <w:rPr>
          <w:rFonts w:ascii="Tahoma" w:hAnsi="Tahoma" w:cs="Tahoma"/>
          <w:b/>
          <w:sz w:val="18"/>
          <w:szCs w:val="18"/>
        </w:rPr>
        <w:t xml:space="preserve"> for whom the EID tag reorder is requested.</w:t>
      </w:r>
    </w:p>
    <w:p w:rsidR="00CF1B58" w:rsidRPr="00B46BDB" w:rsidRDefault="00CF1B58" w:rsidP="00D31DD2">
      <w:pPr>
        <w:spacing w:after="0"/>
        <w:ind w:left="1440" w:right="1008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B46BDB">
        <w:rPr>
          <w:rFonts w:ascii="Tahoma" w:hAnsi="Tahoma" w:cs="Tahoma"/>
          <w:b/>
          <w:color w:val="FF0000"/>
          <w:sz w:val="20"/>
          <w:szCs w:val="20"/>
        </w:rPr>
        <w:t xml:space="preserve">A </w:t>
      </w:r>
      <w:r w:rsidR="00D31DD2" w:rsidRPr="00B46BDB">
        <w:rPr>
          <w:rFonts w:ascii="Tahoma" w:hAnsi="Tahoma" w:cs="Tahoma"/>
          <w:b/>
          <w:color w:val="FF0000"/>
          <w:sz w:val="20"/>
          <w:szCs w:val="20"/>
        </w:rPr>
        <w:t>tail hair</w:t>
      </w:r>
      <w:r w:rsidRPr="00B46BDB">
        <w:rPr>
          <w:rFonts w:ascii="Tahoma" w:hAnsi="Tahoma" w:cs="Tahoma"/>
          <w:b/>
          <w:color w:val="FF0000"/>
          <w:sz w:val="20"/>
          <w:szCs w:val="20"/>
        </w:rPr>
        <w:t xml:space="preserve"> sample </w:t>
      </w:r>
      <w:r w:rsidR="00D23C31" w:rsidRPr="00B46BDB">
        <w:rPr>
          <w:rFonts w:ascii="Tahoma" w:hAnsi="Tahoma" w:cs="Tahoma"/>
          <w:b/>
          <w:color w:val="FF0000"/>
          <w:sz w:val="20"/>
          <w:szCs w:val="20"/>
        </w:rPr>
        <w:t xml:space="preserve">is required at the time the </w:t>
      </w:r>
      <w:r w:rsidR="00D31DD2" w:rsidRPr="00B46BDB">
        <w:rPr>
          <w:rFonts w:ascii="Tahoma" w:hAnsi="Tahoma" w:cs="Tahoma"/>
          <w:b/>
          <w:color w:val="FF0000"/>
          <w:sz w:val="20"/>
          <w:szCs w:val="20"/>
        </w:rPr>
        <w:t xml:space="preserve">EID tag reorder </w:t>
      </w:r>
      <w:r w:rsidR="00D23C31" w:rsidRPr="00B46BDB">
        <w:rPr>
          <w:rFonts w:ascii="Tahoma" w:hAnsi="Tahoma" w:cs="Tahoma"/>
          <w:b/>
          <w:color w:val="FF0000"/>
          <w:sz w:val="20"/>
          <w:szCs w:val="20"/>
        </w:rPr>
        <w:t>request is</w:t>
      </w:r>
      <w:r w:rsidRPr="00B46BDB">
        <w:rPr>
          <w:rFonts w:ascii="Tahoma" w:hAnsi="Tahoma" w:cs="Tahoma"/>
          <w:b/>
          <w:color w:val="FF0000"/>
          <w:sz w:val="20"/>
          <w:szCs w:val="20"/>
        </w:rPr>
        <w:t xml:space="preserve"> submitted</w:t>
      </w:r>
      <w:r w:rsidR="00D23C31" w:rsidRPr="00B46BDB">
        <w:rPr>
          <w:rFonts w:ascii="Tahoma" w:hAnsi="Tahoma" w:cs="Tahoma"/>
          <w:b/>
          <w:color w:val="FF0000"/>
          <w:sz w:val="20"/>
          <w:szCs w:val="20"/>
        </w:rPr>
        <w:t>.</w:t>
      </w:r>
    </w:p>
    <w:p w:rsidR="00B47019" w:rsidRDefault="00B47019" w:rsidP="00A03982">
      <w:pPr>
        <w:spacing w:after="0"/>
        <w:rPr>
          <w:rFonts w:ascii="Tahoma" w:hAnsi="Tahoma" w:cs="Tahoma"/>
          <w:b/>
          <w:sz w:val="18"/>
          <w:szCs w:val="18"/>
        </w:rPr>
      </w:pPr>
    </w:p>
    <w:p w:rsidR="00AD17D9" w:rsidRDefault="00AD17D9" w:rsidP="00AD17D9">
      <w:r>
        <w:rPr>
          <w:rFonts w:ascii="Tahoma" w:hAnsi="Tahoma" w:cs="Tahoma"/>
          <w:b/>
          <w:sz w:val="20"/>
          <w:szCs w:val="20"/>
        </w:rPr>
        <w:t xml:space="preserve">Member </w:t>
      </w:r>
      <w:r w:rsidRPr="00A11267">
        <w:rPr>
          <w:rFonts w:ascii="Tahoma" w:hAnsi="Tahoma" w:cs="Tahoma"/>
          <w:b/>
          <w:sz w:val="20"/>
          <w:szCs w:val="20"/>
        </w:rPr>
        <w:t>Name:</w:t>
      </w:r>
      <w:r w:rsidRPr="008A7022">
        <w:t xml:space="preserve"> </w:t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  <w:t xml:space="preserve"> </w:t>
      </w:r>
      <w:r w:rsidRPr="00A11267">
        <w:rPr>
          <w:rFonts w:ascii="Tahoma" w:hAnsi="Tahoma" w:cs="Tahoma"/>
          <w:b/>
          <w:sz w:val="20"/>
          <w:szCs w:val="20"/>
        </w:rPr>
        <w:t xml:space="preserve"> Member #:</w:t>
      </w:r>
      <w:r>
        <w:t xml:space="preserve"> _____________   </w:t>
      </w:r>
    </w:p>
    <w:p w:rsidR="00AD17D9" w:rsidRDefault="00AD17D9" w:rsidP="00AD17D9">
      <w:pPr>
        <w:rPr>
          <w:u w:val="single"/>
        </w:rPr>
      </w:pPr>
      <w:r w:rsidRPr="00A11267">
        <w:rPr>
          <w:rFonts w:ascii="Tahoma" w:hAnsi="Tahoma" w:cs="Tahoma"/>
          <w:b/>
          <w:sz w:val="20"/>
          <w:szCs w:val="20"/>
        </w:rPr>
        <w:t>Shipping Address</w:t>
      </w:r>
      <w:r w:rsidRPr="00A11267">
        <w:rPr>
          <w:b/>
        </w:rPr>
        <w:t>:</w:t>
      </w:r>
      <w:r w:rsidRPr="008A7022">
        <w:rPr>
          <w:u w:val="single"/>
        </w:rPr>
        <w:tab/>
      </w:r>
      <w:r>
        <w:rPr>
          <w:u w:val="single"/>
        </w:rPr>
        <w:t xml:space="preserve"> </w:t>
      </w:r>
      <w:r w:rsidRPr="00E82228">
        <w:t>__________</w:t>
      </w:r>
      <w:r>
        <w:t>_____________________________</w:t>
      </w:r>
      <w:r w:rsidR="001A5EBC" w:rsidRPr="001A5EBC">
        <w:rPr>
          <w:rFonts w:ascii="Tahoma" w:hAnsi="Tahoma" w:cs="Tahoma"/>
          <w:b/>
          <w:sz w:val="20"/>
          <w:szCs w:val="20"/>
        </w:rPr>
        <w:t>USDA Premise ID</w:t>
      </w:r>
      <w:proofErr w:type="gramStart"/>
      <w:r w:rsidR="001A5EBC" w:rsidRPr="001A5EBC">
        <w:rPr>
          <w:rFonts w:ascii="Tahoma" w:hAnsi="Tahoma" w:cs="Tahoma"/>
          <w:sz w:val="20"/>
          <w:szCs w:val="20"/>
        </w:rPr>
        <w:t>:</w:t>
      </w:r>
      <w:r w:rsidRPr="001A5EBC">
        <w:rPr>
          <w:rFonts w:ascii="Tahoma" w:hAnsi="Tahoma" w:cs="Tahoma"/>
        </w:rPr>
        <w:t>_</w:t>
      </w:r>
      <w:proofErr w:type="gramEnd"/>
      <w:r>
        <w:t>_________</w:t>
      </w:r>
      <w:r w:rsidR="00E814CF">
        <w:t>_____</w:t>
      </w:r>
      <w:r>
        <w:t>_</w:t>
      </w:r>
      <w:r w:rsidRPr="008A7022">
        <w:rPr>
          <w:u w:val="single"/>
        </w:rPr>
        <w:tab/>
      </w:r>
    </w:p>
    <w:p w:rsidR="00AD17D9" w:rsidRDefault="00AD17D9" w:rsidP="00AD17D9">
      <w:pPr>
        <w:rPr>
          <w:u w:val="single"/>
        </w:rPr>
      </w:pPr>
      <w:r w:rsidRPr="00A11267">
        <w:rPr>
          <w:rFonts w:ascii="Tahoma" w:hAnsi="Tahoma" w:cs="Tahoma"/>
          <w:b/>
          <w:sz w:val="20"/>
          <w:szCs w:val="20"/>
        </w:rPr>
        <w:t>City:</w:t>
      </w:r>
      <w:r w:rsidR="00E814CF">
        <w:t xml:space="preserve"> __________________</w:t>
      </w:r>
      <w:r>
        <w:t>____________</w:t>
      </w:r>
      <w:r w:rsidRPr="00A11267">
        <w:rPr>
          <w:rFonts w:ascii="Tahoma" w:hAnsi="Tahoma" w:cs="Tahoma"/>
          <w:b/>
          <w:sz w:val="20"/>
          <w:szCs w:val="20"/>
        </w:rPr>
        <w:t>State:</w:t>
      </w:r>
      <w:r w:rsidRPr="008A7022">
        <w:rPr>
          <w:u w:val="single"/>
        </w:rPr>
        <w:tab/>
      </w:r>
      <w:r w:rsidRPr="00A11267">
        <w:rPr>
          <w:rFonts w:ascii="Tahoma" w:hAnsi="Tahoma" w:cs="Tahoma"/>
          <w:b/>
          <w:sz w:val="20"/>
          <w:szCs w:val="20"/>
        </w:rPr>
        <w:t>ZIP/Postal Code:</w:t>
      </w:r>
      <w:r w:rsidRPr="008A7022">
        <w:rPr>
          <w:u w:val="single"/>
        </w:rPr>
        <w:tab/>
      </w:r>
      <w:r>
        <w:rPr>
          <w:u w:val="single"/>
        </w:rPr>
        <w:t>_______</w:t>
      </w:r>
      <w:r w:rsidR="00E814CF">
        <w:rPr>
          <w:u w:val="single"/>
        </w:rPr>
        <w:t xml:space="preserve"> </w:t>
      </w:r>
      <w:r w:rsidR="00E814CF" w:rsidRPr="00E814CF">
        <w:rPr>
          <w:rFonts w:ascii="Tahoma" w:hAnsi="Tahoma" w:cs="Tahoma"/>
          <w:b/>
          <w:sz w:val="20"/>
          <w:szCs w:val="20"/>
        </w:rPr>
        <w:t>Country:</w:t>
      </w:r>
      <w:r w:rsidR="00E814CF">
        <w:rPr>
          <w:u w:val="single"/>
        </w:rPr>
        <w:t xml:space="preserve"> ________</w:t>
      </w:r>
    </w:p>
    <w:p w:rsidR="00AD17D9" w:rsidRDefault="00AD17D9" w:rsidP="00FA65D5">
      <w:pPr>
        <w:spacing w:after="0"/>
      </w:pPr>
      <w:r w:rsidRPr="00A11267">
        <w:rPr>
          <w:rFonts w:ascii="Tahoma" w:hAnsi="Tahoma" w:cs="Tahoma"/>
          <w:b/>
          <w:sz w:val="20"/>
          <w:szCs w:val="20"/>
        </w:rPr>
        <w:t>Contact Phone:</w:t>
      </w:r>
      <w:r>
        <w:rPr>
          <w:u w:val="single"/>
        </w:rPr>
        <w:tab/>
      </w:r>
      <w:r>
        <w:rPr>
          <w:u w:val="single"/>
        </w:rPr>
        <w:tab/>
      </w:r>
      <w:r w:rsidRPr="00E82228">
        <w:t>_______</w:t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rPr>
          <w:u w:val="single"/>
        </w:rPr>
        <w:tab/>
      </w:r>
      <w:r>
        <w:rPr>
          <w:u w:val="single"/>
        </w:rPr>
        <w:tab/>
      </w:r>
      <w:r w:rsidRPr="008A7022">
        <w:t xml:space="preserve"> </w:t>
      </w:r>
      <w:r>
        <w:t xml:space="preserve"> </w:t>
      </w:r>
      <w:r w:rsidRPr="00A11267">
        <w:rPr>
          <w:rFonts w:ascii="Tahoma" w:hAnsi="Tahoma" w:cs="Tahoma"/>
          <w:b/>
          <w:sz w:val="20"/>
          <w:szCs w:val="20"/>
        </w:rPr>
        <w:t>E-mail:</w:t>
      </w:r>
      <w:r>
        <w:t xml:space="preserve"> </w:t>
      </w:r>
      <w:r>
        <w:softHyphen/>
      </w:r>
      <w:r>
        <w:softHyphen/>
      </w:r>
      <w:r>
        <w:softHyphen/>
        <w:t>________________________________</w:t>
      </w:r>
    </w:p>
    <w:p w:rsidR="00B47019" w:rsidRPr="00B47019" w:rsidRDefault="00B47019" w:rsidP="00FA65D5">
      <w:pPr>
        <w:spacing w:after="0"/>
        <w:rPr>
          <w:sz w:val="8"/>
          <w:szCs w:val="8"/>
        </w:rPr>
      </w:pPr>
    </w:p>
    <w:p w:rsidR="0071442B" w:rsidRPr="00CF098B" w:rsidRDefault="00CF098B" w:rsidP="00E814C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*</w:t>
      </w:r>
      <w:r w:rsidR="0071442B" w:rsidRPr="00CF098B">
        <w:rPr>
          <w:sz w:val="20"/>
          <w:szCs w:val="20"/>
        </w:rPr>
        <w:t xml:space="preserve">Please complete all information for each </w:t>
      </w:r>
      <w:r w:rsidR="00CF1B58">
        <w:rPr>
          <w:sz w:val="20"/>
          <w:szCs w:val="20"/>
        </w:rPr>
        <w:t>bull you are requesting a Re-Tag for.</w:t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89"/>
        <w:gridCol w:w="2319"/>
        <w:gridCol w:w="1886"/>
        <w:gridCol w:w="2578"/>
      </w:tblGrid>
      <w:tr w:rsidR="00AB380E" w:rsidRPr="00733305" w:rsidTr="00AB380E">
        <w:trPr>
          <w:trHeight w:val="347"/>
        </w:trPr>
        <w:tc>
          <w:tcPr>
            <w:tcW w:w="2650" w:type="dxa"/>
          </w:tcPr>
          <w:p w:rsidR="00AB380E" w:rsidRPr="00AD17D9" w:rsidRDefault="00AB380E" w:rsidP="006C225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Bull’s ABBI                  Registration Number</w:t>
            </w:r>
          </w:p>
        </w:tc>
        <w:tc>
          <w:tcPr>
            <w:tcW w:w="1704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Registered  Herd #</w:t>
            </w:r>
          </w:p>
        </w:tc>
        <w:tc>
          <w:tcPr>
            <w:tcW w:w="2377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Bull Name</w:t>
            </w:r>
          </w:p>
        </w:tc>
        <w:tc>
          <w:tcPr>
            <w:tcW w:w="1927" w:type="dxa"/>
            <w:shd w:val="pct5" w:color="auto" w:fill="auto"/>
          </w:tcPr>
          <w:p w:rsidR="00AB380E" w:rsidRDefault="00AB380E" w:rsidP="00AB380E">
            <w:pP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  <w:t xml:space="preserve">Office Use Only             DNA Rcvd           </w:t>
            </w:r>
          </w:p>
        </w:tc>
        <w:tc>
          <w:tcPr>
            <w:tcW w:w="2646" w:type="dxa"/>
            <w:shd w:val="pct5" w:color="auto" w:fill="auto"/>
          </w:tcPr>
          <w:p w:rsidR="00AB380E" w:rsidRPr="00AD17D9" w:rsidRDefault="00AB380E" w:rsidP="00CF1B58">
            <w:pP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  <w:t xml:space="preserve">Office Use Only                 New EID Tag #            </w:t>
            </w:r>
          </w:p>
        </w:tc>
      </w:tr>
      <w:tr w:rsidR="00AB380E" w:rsidRPr="00733305" w:rsidTr="00AB380E">
        <w:tc>
          <w:tcPr>
            <w:tcW w:w="2650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AB380E">
        <w:tc>
          <w:tcPr>
            <w:tcW w:w="2650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AB380E">
        <w:tc>
          <w:tcPr>
            <w:tcW w:w="2650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AB380E">
        <w:tc>
          <w:tcPr>
            <w:tcW w:w="2650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1DD2" w:rsidRPr="00733305" w:rsidTr="00AB380E">
        <w:tc>
          <w:tcPr>
            <w:tcW w:w="2650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1DD2" w:rsidRPr="00733305" w:rsidTr="00AB380E">
        <w:tc>
          <w:tcPr>
            <w:tcW w:w="2650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1DD2" w:rsidRPr="00733305" w:rsidTr="00AB380E">
        <w:tc>
          <w:tcPr>
            <w:tcW w:w="2650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7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1442B" w:rsidRDefault="0071442B" w:rsidP="0071442B">
      <w:pPr>
        <w:spacing w:after="0"/>
        <w:rPr>
          <w:b/>
          <w:sz w:val="12"/>
          <w:szCs w:val="12"/>
        </w:rPr>
      </w:pPr>
    </w:p>
    <w:p w:rsidR="00D93F70" w:rsidRPr="00CF098B" w:rsidRDefault="00D93F70" w:rsidP="0071442B">
      <w:pPr>
        <w:spacing w:after="0"/>
        <w:rPr>
          <w:b/>
          <w:sz w:val="12"/>
          <w:szCs w:val="12"/>
        </w:rPr>
      </w:pPr>
    </w:p>
    <w:p w:rsidR="00A03982" w:rsidRDefault="00485F60" w:rsidP="00F1379C">
      <w:pPr>
        <w:spacing w:after="0"/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>__</w:t>
      </w:r>
      <w:r w:rsidR="00CF1B58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>_</w:t>
      </w:r>
      <w:r w:rsidR="00D93F70">
        <w:rPr>
          <w:b/>
          <w:sz w:val="26"/>
          <w:szCs w:val="26"/>
        </w:rPr>
        <w:t xml:space="preserve"> </w:t>
      </w:r>
      <w:r w:rsidR="00D31DD2">
        <w:rPr>
          <w:b/>
          <w:sz w:val="26"/>
          <w:szCs w:val="26"/>
        </w:rPr>
        <w:t>Tags</w:t>
      </w:r>
      <w:r w:rsidR="00CF1B58">
        <w:rPr>
          <w:b/>
          <w:sz w:val="26"/>
          <w:szCs w:val="26"/>
        </w:rPr>
        <w:t xml:space="preserve"> Requested</w:t>
      </w:r>
      <w:r>
        <w:rPr>
          <w:b/>
          <w:sz w:val="26"/>
          <w:szCs w:val="26"/>
        </w:rPr>
        <w:t xml:space="preserve"> </w:t>
      </w:r>
      <w:r w:rsidR="00CF098B">
        <w:rPr>
          <w:b/>
          <w:sz w:val="26"/>
          <w:szCs w:val="26"/>
        </w:rPr>
        <w:t>X $</w:t>
      </w:r>
      <w:r w:rsidR="00CF1B58">
        <w:rPr>
          <w:b/>
          <w:sz w:val="26"/>
          <w:szCs w:val="26"/>
        </w:rPr>
        <w:t>40</w:t>
      </w:r>
      <w:r w:rsidR="00D07571" w:rsidRPr="0071442B">
        <w:rPr>
          <w:b/>
          <w:sz w:val="26"/>
          <w:szCs w:val="26"/>
        </w:rPr>
        <w:t xml:space="preserve">.00 </w:t>
      </w:r>
      <w:r w:rsidR="00CF098B" w:rsidRPr="0071442B">
        <w:rPr>
          <w:b/>
          <w:sz w:val="26"/>
          <w:szCs w:val="26"/>
        </w:rPr>
        <w:t>per</w:t>
      </w:r>
      <w:r w:rsidR="00CF098B">
        <w:rPr>
          <w:b/>
          <w:sz w:val="26"/>
          <w:szCs w:val="26"/>
        </w:rPr>
        <w:t xml:space="preserve"> t</w:t>
      </w:r>
      <w:r w:rsidR="00D07571" w:rsidRPr="0071442B">
        <w:rPr>
          <w:b/>
          <w:sz w:val="26"/>
          <w:szCs w:val="26"/>
        </w:rPr>
        <w:t xml:space="preserve">ag </w:t>
      </w:r>
      <w:r w:rsidR="0071442B" w:rsidRPr="0071442B">
        <w:rPr>
          <w:b/>
          <w:sz w:val="26"/>
          <w:szCs w:val="26"/>
        </w:rPr>
        <w:t>= $</w:t>
      </w:r>
      <w:r w:rsidR="00D07571" w:rsidRPr="0071442B">
        <w:rPr>
          <w:b/>
          <w:sz w:val="26"/>
          <w:szCs w:val="26"/>
          <w:u w:val="single"/>
        </w:rPr>
        <w:tab/>
      </w:r>
      <w:r w:rsidR="00D07571" w:rsidRPr="0071442B">
        <w:rPr>
          <w:b/>
          <w:sz w:val="26"/>
          <w:szCs w:val="26"/>
          <w:u w:val="single"/>
        </w:rPr>
        <w:tab/>
      </w:r>
    </w:p>
    <w:p w:rsidR="00F1379C" w:rsidRPr="002013FC" w:rsidRDefault="00F1379C" w:rsidP="00F1379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 </w:t>
      </w:r>
      <w:r w:rsidRPr="002013FC">
        <w:rPr>
          <w:b/>
          <w:sz w:val="24"/>
          <w:szCs w:val="24"/>
        </w:rPr>
        <w:t>US Shipping: $</w:t>
      </w:r>
      <w:r w:rsidR="00C720C0">
        <w:rPr>
          <w:b/>
          <w:sz w:val="24"/>
          <w:szCs w:val="24"/>
        </w:rPr>
        <w:t>6.15</w:t>
      </w:r>
      <w:bookmarkStart w:id="0" w:name="_GoBack"/>
      <w:bookmarkEnd w:id="0"/>
    </w:p>
    <w:p w:rsidR="00F1379C" w:rsidRPr="00F1379C" w:rsidRDefault="00F1379C" w:rsidP="00F1379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Add Canada Shipping: $1</w:t>
      </w:r>
      <w:r w:rsidR="006E32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.50</w:t>
      </w:r>
    </w:p>
    <w:p w:rsidR="00CF098B" w:rsidRDefault="00CF098B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Pr="00CF098B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9F4218" w:rsidRDefault="00B374CE" w:rsidP="00D31DD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11267">
        <w:rPr>
          <w:rFonts w:ascii="Tahoma" w:hAnsi="Tahoma" w:cs="Tahoma"/>
          <w:b/>
          <w:sz w:val="20"/>
          <w:szCs w:val="20"/>
        </w:rPr>
        <w:t>Payment must be received at time of the request.</w:t>
      </w:r>
      <w:r w:rsidR="00D93F70">
        <w:rPr>
          <w:rFonts w:ascii="Tahoma" w:hAnsi="Tahoma" w:cs="Tahoma"/>
          <w:b/>
          <w:sz w:val="20"/>
          <w:szCs w:val="20"/>
        </w:rPr>
        <w:t xml:space="preserve"> US Funds ONLY.</w:t>
      </w:r>
    </w:p>
    <w:p w:rsidR="00D93A81" w:rsidRDefault="00D45E50" w:rsidP="00D31DD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11267">
        <w:rPr>
          <w:rFonts w:ascii="Tahoma" w:hAnsi="Tahoma" w:cs="Tahoma"/>
          <w:b/>
          <w:sz w:val="20"/>
          <w:szCs w:val="20"/>
        </w:rPr>
        <w:t>Master Card, Visa, American Express, Discover, Cashier’s Check, Check, or Money Order accepted.</w:t>
      </w:r>
    </w:p>
    <w:p w:rsidR="009F4218" w:rsidRPr="00E658A1" w:rsidRDefault="009F4218" w:rsidP="009F4218">
      <w:pPr>
        <w:spacing w:after="0"/>
        <w:jc w:val="center"/>
        <w:rPr>
          <w:b/>
          <w:sz w:val="20"/>
          <w:szCs w:val="20"/>
        </w:rPr>
      </w:pPr>
      <w:r w:rsidRPr="00E658A1">
        <w:rPr>
          <w:sz w:val="20"/>
          <w:szCs w:val="20"/>
        </w:rPr>
        <w:t>Remit forms and payments to:</w:t>
      </w:r>
      <w:r w:rsidRPr="00E658A1">
        <w:rPr>
          <w:b/>
          <w:sz w:val="20"/>
          <w:szCs w:val="20"/>
        </w:rPr>
        <w:t xml:space="preserve"> ABBI</w:t>
      </w:r>
      <w:r w:rsidR="00D31DD2">
        <w:rPr>
          <w:b/>
          <w:sz w:val="20"/>
          <w:szCs w:val="20"/>
        </w:rPr>
        <w:t>,</w:t>
      </w:r>
      <w:r w:rsidRPr="00E658A1">
        <w:rPr>
          <w:b/>
          <w:sz w:val="20"/>
          <w:szCs w:val="20"/>
        </w:rPr>
        <w:t xml:space="preserve"> 101 W. Riverwalk, Pueblo</w:t>
      </w:r>
      <w:r w:rsidR="00D31DD2">
        <w:rPr>
          <w:b/>
          <w:sz w:val="20"/>
          <w:szCs w:val="20"/>
        </w:rPr>
        <w:t>,</w:t>
      </w:r>
      <w:r w:rsidRPr="00E658A1">
        <w:rPr>
          <w:b/>
          <w:sz w:val="20"/>
          <w:szCs w:val="20"/>
        </w:rPr>
        <w:t xml:space="preserve"> CO  81003</w:t>
      </w:r>
    </w:p>
    <w:p w:rsidR="009F4218" w:rsidRDefault="009F4218" w:rsidP="009F4218">
      <w:pPr>
        <w:spacing w:after="0"/>
        <w:jc w:val="center"/>
        <w:rPr>
          <w:b/>
          <w:sz w:val="20"/>
          <w:szCs w:val="20"/>
        </w:rPr>
      </w:pPr>
      <w:r w:rsidRPr="00E658A1">
        <w:rPr>
          <w:b/>
          <w:sz w:val="20"/>
          <w:szCs w:val="20"/>
        </w:rPr>
        <w:t xml:space="preserve">Fax 719-242-2746.  </w:t>
      </w:r>
      <w:r w:rsidR="00D31DD2">
        <w:rPr>
          <w:b/>
          <w:sz w:val="20"/>
          <w:szCs w:val="20"/>
        </w:rPr>
        <w:t>If faxing, p</w:t>
      </w:r>
      <w:r w:rsidRPr="00E658A1">
        <w:rPr>
          <w:b/>
          <w:sz w:val="20"/>
          <w:szCs w:val="20"/>
        </w:rPr>
        <w:t>lease call 719-242-2747 to verify receipt of the fax.</w:t>
      </w:r>
    </w:p>
    <w:p w:rsidR="0071442B" w:rsidRPr="00CF098B" w:rsidRDefault="0071442B" w:rsidP="009F4218">
      <w:pPr>
        <w:spacing w:after="0"/>
        <w:jc w:val="center"/>
        <w:rPr>
          <w:b/>
          <w:sz w:val="12"/>
          <w:szCs w:val="12"/>
        </w:rPr>
      </w:pPr>
    </w:p>
    <w:p w:rsidR="00CC3926" w:rsidRPr="00CC3926" w:rsidRDefault="00CC3926" w:rsidP="00D23C31">
      <w:r w:rsidRPr="00A11267">
        <w:rPr>
          <w:i/>
        </w:rPr>
        <w:t>Authorized signature for the credit card list below</w:t>
      </w:r>
      <w:r w:rsidRPr="00CC3926">
        <w:t>: __________________________________________</w:t>
      </w:r>
    </w:p>
    <w:p w:rsidR="00CC3926" w:rsidRPr="00A11267" w:rsidRDefault="00CC3926" w:rsidP="00D23C31">
      <w:pPr>
        <w:rPr>
          <w:i/>
        </w:rPr>
      </w:pPr>
      <w:r w:rsidRPr="00A11267">
        <w:rPr>
          <w:i/>
        </w:rPr>
        <w:t xml:space="preserve">Name on Credit </w:t>
      </w:r>
      <w:r w:rsidR="002712EE" w:rsidRPr="00A11267">
        <w:rPr>
          <w:i/>
        </w:rPr>
        <w:t>Card:</w:t>
      </w:r>
      <w:r w:rsidRPr="00A11267">
        <w:rPr>
          <w:i/>
        </w:rPr>
        <w:t xml:space="preserve"> ____________________________________ Type</w:t>
      </w:r>
      <w:r w:rsidR="002712EE">
        <w:rPr>
          <w:i/>
        </w:rPr>
        <w:t>:</w:t>
      </w:r>
      <w:r w:rsidRPr="00A11267">
        <w:rPr>
          <w:i/>
        </w:rPr>
        <w:t xml:space="preserve"> (VISA/MC/AMEXP/Discover)</w:t>
      </w:r>
    </w:p>
    <w:p w:rsidR="00CC3926" w:rsidRDefault="00CC3926" w:rsidP="00D23C31">
      <w:pPr>
        <w:rPr>
          <w:i/>
        </w:rPr>
      </w:pPr>
      <w:r w:rsidRPr="00A11267">
        <w:rPr>
          <w:i/>
        </w:rPr>
        <w:t>Billing Address: ___________________________ City___________ State/Province ______</w:t>
      </w:r>
      <w:r w:rsidR="00A11267" w:rsidRPr="00A11267">
        <w:rPr>
          <w:i/>
        </w:rPr>
        <w:t>_ Country</w:t>
      </w:r>
      <w:r w:rsidRPr="00A11267">
        <w:rPr>
          <w:i/>
        </w:rPr>
        <w:t>__</w:t>
      </w:r>
      <w:r w:rsidR="00A11267">
        <w:rPr>
          <w:i/>
        </w:rPr>
        <w:t>__</w:t>
      </w:r>
      <w:r w:rsidRPr="00A11267">
        <w:rPr>
          <w:i/>
        </w:rPr>
        <w:t>__</w:t>
      </w:r>
    </w:p>
    <w:p w:rsidR="00D31DD2" w:rsidRPr="00A11267" w:rsidRDefault="00D31DD2" w:rsidP="00D23C31">
      <w:pPr>
        <w:rPr>
          <w:i/>
        </w:rPr>
      </w:pPr>
      <w:r w:rsidRPr="00A11267">
        <w:rPr>
          <w:i/>
        </w:rPr>
        <w:t>Card Number: ___________________________________________________________</w:t>
      </w:r>
      <w:r>
        <w:rPr>
          <w:i/>
        </w:rPr>
        <w:t>________________</w:t>
      </w:r>
    </w:p>
    <w:p w:rsidR="00CC3926" w:rsidRPr="00CC3926" w:rsidRDefault="00CC3926" w:rsidP="00D23C31">
      <w:pPr>
        <w:spacing w:after="0"/>
      </w:pPr>
      <w:r w:rsidRPr="00A11267">
        <w:rPr>
          <w:i/>
        </w:rPr>
        <w:t>Exp. Date: ___________CSV ___________ (back of card)      Billing ZIP/POSTAL: ___</w:t>
      </w:r>
      <w:r w:rsidR="00A11267">
        <w:rPr>
          <w:i/>
        </w:rPr>
        <w:t>____</w:t>
      </w:r>
      <w:r w:rsidRPr="00A11267">
        <w:rPr>
          <w:i/>
        </w:rPr>
        <w:t>_______________</w:t>
      </w:r>
    </w:p>
    <w:sectPr w:rsidR="00CC3926" w:rsidRPr="00CC3926" w:rsidSect="00D93F70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ou Are Loved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4FB8A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EF"/>
    <w:rsid w:val="00023471"/>
    <w:rsid w:val="00031E0F"/>
    <w:rsid w:val="00053B61"/>
    <w:rsid w:val="000B13DF"/>
    <w:rsid w:val="001356C7"/>
    <w:rsid w:val="001A5EBC"/>
    <w:rsid w:val="001D3053"/>
    <w:rsid w:val="001F1ECE"/>
    <w:rsid w:val="001F28A1"/>
    <w:rsid w:val="001F2D51"/>
    <w:rsid w:val="00221FAC"/>
    <w:rsid w:val="002712EE"/>
    <w:rsid w:val="002F196F"/>
    <w:rsid w:val="002F6FBC"/>
    <w:rsid w:val="0031220D"/>
    <w:rsid w:val="00447E83"/>
    <w:rsid w:val="00485F60"/>
    <w:rsid w:val="004E25FD"/>
    <w:rsid w:val="0056110B"/>
    <w:rsid w:val="00582CCF"/>
    <w:rsid w:val="005D721E"/>
    <w:rsid w:val="005D7FEC"/>
    <w:rsid w:val="006532D8"/>
    <w:rsid w:val="00653385"/>
    <w:rsid w:val="006B243C"/>
    <w:rsid w:val="006C225F"/>
    <w:rsid w:val="006E32CC"/>
    <w:rsid w:val="0071442B"/>
    <w:rsid w:val="007312ED"/>
    <w:rsid w:val="00733305"/>
    <w:rsid w:val="00751793"/>
    <w:rsid w:val="007E3FBB"/>
    <w:rsid w:val="007E647E"/>
    <w:rsid w:val="0083040A"/>
    <w:rsid w:val="008F5333"/>
    <w:rsid w:val="008F79AA"/>
    <w:rsid w:val="009652EC"/>
    <w:rsid w:val="009A11C9"/>
    <w:rsid w:val="009F4218"/>
    <w:rsid w:val="00A03982"/>
    <w:rsid w:val="00A11267"/>
    <w:rsid w:val="00A27A12"/>
    <w:rsid w:val="00A30011"/>
    <w:rsid w:val="00AB380E"/>
    <w:rsid w:val="00AD17D9"/>
    <w:rsid w:val="00B374CE"/>
    <w:rsid w:val="00B46BDB"/>
    <w:rsid w:val="00B47019"/>
    <w:rsid w:val="00BE2E0C"/>
    <w:rsid w:val="00C504EF"/>
    <w:rsid w:val="00C720C0"/>
    <w:rsid w:val="00CC0B0B"/>
    <w:rsid w:val="00CC3926"/>
    <w:rsid w:val="00CF098B"/>
    <w:rsid w:val="00CF1B58"/>
    <w:rsid w:val="00CF564B"/>
    <w:rsid w:val="00D00ED2"/>
    <w:rsid w:val="00D07571"/>
    <w:rsid w:val="00D23C31"/>
    <w:rsid w:val="00D31DD2"/>
    <w:rsid w:val="00D32022"/>
    <w:rsid w:val="00D45E50"/>
    <w:rsid w:val="00D56BB6"/>
    <w:rsid w:val="00D91EA8"/>
    <w:rsid w:val="00D93522"/>
    <w:rsid w:val="00D93A81"/>
    <w:rsid w:val="00D93F70"/>
    <w:rsid w:val="00DF0F13"/>
    <w:rsid w:val="00DF1964"/>
    <w:rsid w:val="00E01497"/>
    <w:rsid w:val="00E14033"/>
    <w:rsid w:val="00E3362D"/>
    <w:rsid w:val="00E44E1C"/>
    <w:rsid w:val="00E80DCE"/>
    <w:rsid w:val="00E814CF"/>
    <w:rsid w:val="00E82228"/>
    <w:rsid w:val="00E941B3"/>
    <w:rsid w:val="00EC253A"/>
    <w:rsid w:val="00EE3235"/>
    <w:rsid w:val="00F1379C"/>
    <w:rsid w:val="00FA19E6"/>
    <w:rsid w:val="00FA581C"/>
    <w:rsid w:val="00FA65D5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3C7D-9593-4E48-AD4B-B01DDDA7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36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92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3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8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buckingbu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ricanbuckingbu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\Application%20Data\Microsoft\Templates\Rental%20Agreement%20and%20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Agreement and Lease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Passanante</dc:creator>
  <cp:keywords/>
  <cp:lastModifiedBy>Marie Passanante</cp:lastModifiedBy>
  <cp:revision>2</cp:revision>
  <cp:lastPrinted>2011-03-31T18:50:00Z</cp:lastPrinted>
  <dcterms:created xsi:type="dcterms:W3CDTF">2021-02-11T17:08:00Z</dcterms:created>
  <dcterms:modified xsi:type="dcterms:W3CDTF">2021-02-11T17:08:00Z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TC300062421033</vt:lpwstr>
  </property>
</Properties>
</file>